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0F" w:rsidRPr="00160BD8" w:rsidRDefault="00F13D0F" w:rsidP="00F13D0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FORMULARZ OFERTOWY</w:t>
      </w:r>
    </w:p>
    <w:p w:rsidR="00F13D0F" w:rsidRDefault="00F13D0F" w:rsidP="00F13D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60BD8">
        <w:rPr>
          <w:rFonts w:ascii="Times New Roman" w:hAnsi="Times New Roman" w:cs="Times New Roman"/>
          <w:sz w:val="24"/>
        </w:rPr>
        <w:t xml:space="preserve">a zakup i dostawę </w:t>
      </w:r>
      <w:r>
        <w:rPr>
          <w:rFonts w:ascii="Times New Roman" w:hAnsi="Times New Roman" w:cs="Times New Roman"/>
          <w:sz w:val="24"/>
        </w:rPr>
        <w:t>papieru kserograficznego, materiałów biurowych</w:t>
      </w:r>
    </w:p>
    <w:p w:rsidR="00F13D0F" w:rsidRDefault="00F13D0F" w:rsidP="00F13D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oraz oryginalnych materiałów eksploatacyjnych do drukarek w 2018r</w:t>
      </w:r>
    </w:p>
    <w:p w:rsidR="00F13D0F" w:rsidRPr="00160BD8" w:rsidRDefault="00F13D0F" w:rsidP="00F13D0F">
      <w:pPr>
        <w:tabs>
          <w:tab w:val="center" w:pos="4536"/>
          <w:tab w:val="left" w:pos="709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dla Powiatowego Urzędu Pracy w O</w:t>
      </w:r>
      <w:r w:rsidRPr="00160BD8">
        <w:rPr>
          <w:rFonts w:ascii="Times New Roman" w:hAnsi="Times New Roman" w:cs="Times New Roman"/>
          <w:sz w:val="24"/>
        </w:rPr>
        <w:t>twocku.</w:t>
      </w:r>
      <w:r>
        <w:rPr>
          <w:rFonts w:ascii="Times New Roman" w:hAnsi="Times New Roman" w:cs="Times New Roman"/>
          <w:sz w:val="24"/>
        </w:rPr>
        <w:tab/>
      </w:r>
    </w:p>
    <w:p w:rsidR="00F13D0F" w:rsidRDefault="00F13D0F" w:rsidP="00F13D0F">
      <w:pPr>
        <w:spacing w:line="240" w:lineRule="auto"/>
        <w:jc w:val="both"/>
        <w:rPr>
          <w:rFonts w:ascii="Arial" w:hAnsi="Arial"/>
          <w:b/>
          <w:sz w:val="24"/>
        </w:rPr>
      </w:pP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 xml:space="preserve">Nazwa </w:t>
      </w:r>
      <w:r>
        <w:rPr>
          <w:rFonts w:ascii="Times New Roman" w:hAnsi="Times New Roman" w:cs="Times New Roman"/>
          <w:b/>
          <w:sz w:val="24"/>
        </w:rPr>
        <w:t>oferenta: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F13D0F" w:rsidRPr="00160BD8" w:rsidRDefault="00F13D0F" w:rsidP="00F13D0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Siedziba oferenta: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Telefon/fax: </w:t>
      </w:r>
      <w:r>
        <w:rPr>
          <w:rFonts w:ascii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hAnsi="Times New Roman" w:cs="Times New Roman"/>
          <w:b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…………………………………………...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7C42">
        <w:rPr>
          <w:rFonts w:ascii="Times New Roman" w:hAnsi="Times New Roman" w:cs="Times New Roman"/>
          <w:b/>
          <w:sz w:val="24"/>
        </w:rPr>
        <w:t>NIP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……………………………………………………………………………………………..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zapytaniem ofertowym ogłoszonym w dniu 21.05.2018r                                              na stronie internetowej </w:t>
      </w:r>
      <w:hyperlink r:id="rId4" w:history="1">
        <w:r w:rsidRPr="00CC438E">
          <w:rPr>
            <w:rStyle w:val="Hipercze"/>
            <w:rFonts w:ascii="Times New Roman" w:hAnsi="Times New Roman" w:cs="Times New Roman"/>
            <w:sz w:val="24"/>
          </w:rPr>
          <w:t>http://www.bip.pup.powiat-otwocki.pl/</w:t>
        </w:r>
      </w:hyperlink>
      <w:r>
        <w:rPr>
          <w:rFonts w:ascii="Times New Roman" w:hAnsi="Times New Roman" w:cs="Times New Roman"/>
          <w:sz w:val="24"/>
        </w:rPr>
        <w:t xml:space="preserve"> na zakup i dostawę papieru kserograficznego, materiałów biurowych oraz oryginalnych materiałów eksploatacyjnych do drukarek w 2018r dla Powiatowego Urzędu Pracy w Otwocku składam/y naszą/moją* ofertę: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Cena wg arkusza wycen dla Części I – papier kserograficzny, materiały biurowe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D7C42">
        <w:rPr>
          <w:rFonts w:ascii="Times New Roman" w:hAnsi="Times New Roman" w:cs="Times New Roman"/>
          <w:sz w:val="24"/>
        </w:rPr>
        <w:t>ynosi: netto</w:t>
      </w:r>
      <w:r>
        <w:rPr>
          <w:rFonts w:ascii="Times New Roman" w:hAnsi="Times New Roman" w:cs="Times New Roman"/>
          <w:sz w:val="24"/>
        </w:rPr>
        <w:t xml:space="preserve"> …………………………. zł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brutto …………………………..zł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………………………………………………………………………..)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6F90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Cena wg arkusza wycen dla Części II – oryginalne materiały eksploatacyjne do drukarek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D7C42">
        <w:rPr>
          <w:rFonts w:ascii="Times New Roman" w:hAnsi="Times New Roman" w:cs="Times New Roman"/>
          <w:sz w:val="24"/>
        </w:rPr>
        <w:t>ynosi: netto</w:t>
      </w:r>
      <w:r>
        <w:rPr>
          <w:rFonts w:ascii="Times New Roman" w:hAnsi="Times New Roman" w:cs="Times New Roman"/>
          <w:sz w:val="24"/>
        </w:rPr>
        <w:t xml:space="preserve"> …………………………. zł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brutto …………………………..zł</w:t>
      </w:r>
    </w:p>
    <w:p w:rsidR="00F13D0F" w:rsidRPr="00E66F90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………………………………………………………………………..)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informujemy/informuję*, że akceptujemy/akceptuję* projekt umowy i w przypadku wyboru naszej/mojej* oferty zobowiązujemy/zobowiązuję* się do zawarcia umowy zgodnie z załączonym wzorem.</w:t>
      </w:r>
    </w:p>
    <w:p w:rsidR="00F13D0F" w:rsidRPr="005B3291" w:rsidRDefault="00F13D0F" w:rsidP="00F13D0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B3291">
        <w:rPr>
          <w:rFonts w:ascii="Times New Roman" w:hAnsi="Times New Roman" w:cs="Times New Roman"/>
          <w:b/>
          <w:sz w:val="24"/>
        </w:rPr>
        <w:t>W załączeniu:</w:t>
      </w:r>
    </w:p>
    <w:p w:rsidR="00F13D0F" w:rsidRPr="003D7C42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Arkusze wyceny przedmiotu zamówienia – Załącznik Nr 1 i/lub Nr 2. </w:t>
      </w:r>
    </w:p>
    <w:p w:rsidR="00F13D0F" w:rsidRDefault="00F13D0F" w:rsidP="00F13D0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niepotrzebne skreślić</w:t>
      </w:r>
    </w:p>
    <w:p w:rsidR="00F13D0F" w:rsidRDefault="00F13D0F" w:rsidP="00F13D0F">
      <w:pPr>
        <w:spacing w:line="240" w:lineRule="auto"/>
        <w:jc w:val="both"/>
        <w:rPr>
          <w:rFonts w:ascii="Arial" w:hAnsi="Arial"/>
          <w:b/>
          <w:sz w:val="24"/>
        </w:rPr>
      </w:pPr>
    </w:p>
    <w:p w:rsidR="00F13D0F" w:rsidRDefault="00F13D0F" w:rsidP="00F13D0F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…………………………..                                             ……………………………….</w:t>
      </w:r>
    </w:p>
    <w:p w:rsidR="00123948" w:rsidRPr="00F13D0F" w:rsidRDefault="00F13D0F" w:rsidP="00F13D0F">
      <w:pPr>
        <w:spacing w:line="240" w:lineRule="auto"/>
        <w:jc w:val="both"/>
        <w:rPr>
          <w:rFonts w:ascii="Arial" w:hAnsi="Arial"/>
          <w:sz w:val="20"/>
          <w:szCs w:val="20"/>
        </w:rPr>
      </w:pPr>
      <w:r w:rsidRPr="00E66F90">
        <w:rPr>
          <w:rFonts w:ascii="Arial" w:hAnsi="Arial"/>
          <w:sz w:val="20"/>
          <w:szCs w:val="20"/>
        </w:rPr>
        <w:t xml:space="preserve">    (Miejscowość, data)                                                      </w:t>
      </w:r>
      <w:r>
        <w:rPr>
          <w:rFonts w:ascii="Arial" w:hAnsi="Arial"/>
          <w:sz w:val="20"/>
          <w:szCs w:val="20"/>
        </w:rPr>
        <w:t xml:space="preserve">           (Pieczątka i podpis Wykonawcy)</w:t>
      </w:r>
      <w:bookmarkStart w:id="0" w:name="_GoBack"/>
      <w:bookmarkEnd w:id="0"/>
    </w:p>
    <w:sectPr w:rsidR="00123948" w:rsidRPr="00F1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0F"/>
    <w:rsid w:val="00123948"/>
    <w:rsid w:val="00F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B261"/>
  <w15:chartTrackingRefBased/>
  <w15:docId w15:val="{7610A73A-C674-46E0-AE18-5028596E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3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up.powiat-otwoc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4D0E78B8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Eryk</cp:lastModifiedBy>
  <cp:revision>1</cp:revision>
  <dcterms:created xsi:type="dcterms:W3CDTF">2018-05-21T09:16:00Z</dcterms:created>
  <dcterms:modified xsi:type="dcterms:W3CDTF">2018-05-21T09:17:00Z</dcterms:modified>
</cp:coreProperties>
</file>